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2024年10月6日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2務要牧養在你們中間　神的群羊、按著　神旨意照管他們．不是出於勉強、乃是出於甘心．也不是因為貪財、乃是出於樂意。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彼 得 前 書 5:2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HOL#18       你的信實廣大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HOL#280       主藏我靈在祂愛中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HOL#218       以愛相連</w:t>
      </w:r>
      <w:r>
        <w:rPr>
          <w:rFonts w:ascii="SimSun" w:hAnsi="SimSun" w:cs="新細明體"/>
        </w:rPr>
        <w:tab/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彼 得 前 書 5:1-4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按着神的旨意牧养羊群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HOL#1006       獻上自己為祭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按着神的旨意牧养羊群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彼 得 前 書 5:1-4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长老的劝勉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合神心意的牧养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得那荣耀的冠冕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 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下週末10月11日至13日將在本教會舉行家庭與婚姻研討會。有任何問題請聯繫軒篁姊妹。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我們支持的傳教士家庭之一 Albert 和 Sarah Kwok 將於 10 月 18 日至 20 日的週末來訪。10月18日晚上6點將在西區和新橄榄團契分享。10月19日下午4:30在中文堂分享。10月20日在英文堂分享。欲了解更多信息，請聯系Ada姐妹。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受洗典禮將於11月17日主日舉行。如果你願意受洗，請聯系任何牧師或執事。提交申請的截止日期為10月20日。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RCCC 和Buffalo華人基督教會聯合籃球賽將于 10 月 26 日星期六下午 3 點至 5 點在家庭生活中心舉行。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下次博愛團契將於本週六10月12日11:00 AM- 1:30 PM舉行，特請陳慧華牧師（Rev. Susanna Tan）爲我們做分享，熱情邀請大家來參加。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本月13日即下主日”福音使團”將在母會繼續有第二次聚會時間在下午1時30分. 主题為”新生命樂章"。並進入第一堂課程之“如何有效傳福音？”。同樣聚會流程將於西區教會進行, 日期在10月20日主日下午2點舉行, 請按照適合時間參加。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8. 我們教會今年將於 10 月 31 日下午 6 點至 8 點在母堂再次舉辦秋歡節。 歡迎所有的孩子和朋友參加，有遊戲、獎品和糖果！ 如果您可以提供點心，或者捐贈全新或半新的玩具，請聯繫 Grace Chen 或 Lawrence Tai。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