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October 06, 2024</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rsidP="00D37ADB">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Communion</w:t>
      </w:r>
      <w:bookmarkStart w:id="0" w:name="_GoBack"/>
      <w:bookmarkEnd w:id="0"/>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7.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8.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