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2024年10月13日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 w:rsidRPr="00D112C1">
        <w:rPr>
          <w:rFonts w:ascii="SimSun" w:cs="Times New Roman"/>
        </w:rPr>
        <w:tab/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提 摩 太 前 書 3:8-13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盡責的執事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盡責的執事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提 摩 太 前 書 3:8-13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執事幫助牧師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執事服事會眾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 xml:space="preserve">1. 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