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2024年11月24日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1〔大衛的金詩。〕　神阿、求你保佑我、因為我投靠你。2我的心哪、你曾對耶和華說、你是我的主．我的好處不在你以外。11你必將生命的道路指示我．在你面前有滿足的喜樂．在你右手中有永遠的福樂。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16: 1-2, 11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寶貴十架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我們呼求</w:t>
      </w:r>
      <w:r w:rsidRPr="00D112C1">
        <w:rPr>
          <w:rFonts w:ascii="SimSun" w:cs="Times New Roman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約 翰 福 音 1: 1 - 18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道成肉身住人間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獻上感恩的心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道成肉身住人間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約 翰 福 音 1: 1 - 18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道太初与神同在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约翰为光作的见证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道成了肉身，住在门徒中间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歡迎弟兄姐妹朋友們前來參加今天的主日崇拜。
</w:t>
      </w:r>
      <w:r>
        <w:rPr>
          <w:rFonts w:ascii="SimSun" w:hAnsi="SimSun" w:cs="新細明體"/>
          <w:lang w:eastAsia="zh-CN"/>
        </w:rPr>
        <w:br/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今天下午1:30-2:00請到307室，為羅城同心禱告。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12 月 1 日午餐後 1:30 召開會員大會，主要議程為2025年的預算。出席會員大會是每位會員的權利和義務。歡迎非會員列席旁聽。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鍾美寳（Mabel）姐妹的追思禮拜將于12月7日星期六11點在本教會舉行。聚會結束後，主家邀請親友們一同到Super Grand Buffet 共進午餐。請繼續為朱永德教授和他的親人禱告。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12 月 8 日第二堂崇拜後在母堂舉行新會員歡迎會，歡迎今年加入本教會，包括母堂和西區，的新會員。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我們正在為2025年花城工作營（4月14日至4月18日）招募成人志願者，希望有4至5位成年人願意擔任工地、機構、人行道俱樂部或運動所領袖，此外還需要夜間督導男女各一名，以及保安和醫療隊志願者。如有問題請聯係Grace陳姐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在聖誕季節來臨之際，我們希望通過向Hillside提供捐贈，再次與社區分享基督的愛。Hillside 是一個幫助羅城家庭和兒童成長的本地機構。12月8日是教會收集捐助物品最後一天。更多的詳情可在前廳查看、在網上查閲rochesterccc.org/hillside，或聯係Mazie Tai姐妹。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