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November 24, 2024</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2.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3.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4.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5.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6.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 xml:space="preserve">7. </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