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2025年1月12日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你們要讚美耶和華、從天上讚美耶和華、在高處讚美他。2他的眾使者都要讚美他．他的諸軍都要讚美他。3日頭月亮、你們要讚美他．放光的星宿、你們都要讚美他。4天上的天、和天上的水、你們都要讚美他。5願這些都讚美耶和華的名．因他一吩咐便都造成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詩 篇 148:1-5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HOL#18       祢的信實廣大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HOL#286       信靠耶穌真是甜美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HOL#289       靠近主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約 翰 福 音 15:1-5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與基督聯合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行在信實恩典中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與基督聯合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約 翰 福 音 15:1-5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1. 111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 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我們還在為2025年4月14日至4月18日舉辦的花城工作營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尋找2位成人志願者，願意擔任工地、機構、人行道俱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樂部或運動所領袖。如有問題請聯係Grace陳姐妹。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福音使團今日在母堂下午1點30分有聚会。主題为：“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傳福音的三步曲”。學習更多傳福音的工具。相同課程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於下主日在西區 1月19日下午2點開始。請預留時間參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今年的中國新年慶祝活動將於 2 月 1 日禮拜六下午 3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點至 7 點在母堂舉行。我們鼓勵大家都利用這個機會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邀請新朋友參加這次慶祝活動。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紐約上州生命沖擊營（原福音營）將于3月21日至3月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23日爲18歲以上講普通話的人舉辦。生命沖擊營是一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個以體驗方式分享並學習福音的營會。現已開始報名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！在前廳的海報上有鏈接。欲了解更多信息，請參閱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前廳海報或聯系陳定立牧師。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