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2025年2月2日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30你們這小信的人哪、野地裏的草、今天還在、明天就丟在爐裏、　神還給他這樣的妝飾、何況你們呢。31所以不要憂慮、說、吃甚麼、喝甚麼、穿甚麼。32這都是外邦人所求的．你們需用的這一切東西、你們的天父是知道的。33你們要先求他的國、和他的義這些東西都要加給你們了。34所以不要為明天憂慮．因為明天自有明天的憂慮．一天的難處一天當就夠了。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馬 太 福 音 6:30-34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HOL#73       主爱深长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除你以外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HOL#387       主是我万有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馬 太 福 音 6:25-34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先求神的国、神的义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HOL#2522       先求神的國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B01479">
      <w:pPr>
        <w:pStyle w:val="Style1"/>
        <w:ind w:firstLine="475"/>
        <w:rPr>
          <w:rFonts w:ascii="SimSun" w:cs="Times New Roman"/>
        </w:rPr>
      </w:pPr>
      <w:r w:rsidRPr="00D112C1">
        <w:rPr>
          <w:rFonts w:ascii="SimSun" w:hAnsi="SimSun" w:hint="eastAsia"/>
          <w:b w:val="0"/>
          <w:bCs w:val="0"/>
        </w:rPr>
        <w:t>聖餐</w:t>
      </w:r>
      <w:bookmarkStart w:id="1" w:name="_GoBack"/>
      <w:bookmarkEnd w:id="1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先求神的国、神的义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馬 太 福 音 6:25-34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不要为吃喝穿忧虑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飞鸟与百合花的比喻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先求神的国、神的义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歡迎新來的朋友!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歡迎弟兄姊妹及朋友來參加我們的主日崇拜。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今天下午 1:30 – 2:00 請來 307 室與我們一起禱告，爲弟兄姐妹操練簡樸生活禱告。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感謝所有為今年中國新年慶祝活動來幫忙的人！願我們繼續尋找方法來接觸我們的社區並與他們分享基督的愛。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2月 16 日下午 2 點至 4 點將在 Harris Whalen 公園舉辦兒童事工歡樂日活動！請大家加入我們，享受團契和歡樂的時光。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下次的受洗典禮將於4月20日主日舉行。如果你有意要受洗，請聯系任何一位牧師或執事。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紐約上州生命沖擊營現已開始報名！時間爲3月21日至3月23日。生命沖擊營是一個以體驗方式分享並學習福音的營會。如果您想了解更多信息，請聯系陳定立牧師。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7. 四位廣東組姊妹將於2/11-22前往印度探訪宣教伙伴活望事工，把主的祝福帶到當地，鼓勵教會每一位弟兄姊妹一同參與，請在前廳索取禱告信並在奉獻上作支持。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