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2025年3月2日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1〔大衛的詩。〕我的心哪、你要稱頌耶和華．凡在我裏面的、也要稱頌他的聖名。2我的心哪、你要稱頌耶和華、不可忘記他的一切恩惠。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詩 篇 103:1-2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HOL#18       你的信實廣大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HOL#289       靠近主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HOL#374       更像我恩主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5:33 - 37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效法基督之心口合一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HOL#391       主，我願像你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效法基督之心口合一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5:33 - 37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人心比萬物都詭詐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輕率地起誓是網羅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唯用愛心說誠實話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今天下午1:30-2:00在母堂307室有禱告會，今天的主題是爲粵語團契復興禱告。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主題為“人生定律”的福音主日, 將於本月23日在母堂, 30日在西區教會舉行, 為方便會友邀請未信親友參加, 邀請卡和傳單已準備好, 請領取使用, 並為被邀請者禱告, 謝謝。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Camp Joy” 於6/22-27 在 Rotary Sunshine Campus 舉辦，現正尋找志願者，給有特殊需要營員帶來生命改變。今天下午1:15P.M. 在Fellowship Hall室將有資訊說明會並有Camp Joy 同工作問題解答。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三月八日11點的博愛團契由潘漢光弟兄分享。歡迎大家參加，共同學習成長，與慕道友分享神的愛。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下次的受洗典禮將於4月20日主日舉行。如果你有意要受洗，請聯系任何一位牧師或執事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友情提醒：夏令時將於下週開始。請記得本週六（3月8日）晚上睡覺前把時鐘向前調一小時。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