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2025年3月16日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我的心, 你要稱頌耶和華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醫治的愛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主賜福如春雨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主賜福如春雨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馬 太 福 音 6:1-6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神看内心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HOL#353       我要忠誠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神看内心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馬 太 福 音 6:1-6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一。信耶穌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二。愛耶穌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三。為耶穌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 xml:space="preserve">1. 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