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March 30, 2025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Welcome all brothers and sisters and friends who come to the Sunday Worship Service.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