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2025年4月6日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17因為　神的義、正在這福音上顯明出來．這義是本於信、以致於信．如經上所記、『義人必因信得生。』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羅 馬 書 1:17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HOL#12       你真偉大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HOL#160       主愛在心燃起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活出愛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羅 馬 書 1:1-18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蒙召傳神的福音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HOL#2504       我願為你去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B01479">
      <w:pPr>
        <w:pStyle w:val="Style1"/>
        <w:ind w:firstLine="475"/>
        <w:rPr>
          <w:rFonts w:ascii="SimSun" w:cs="Times New Roman"/>
        </w:rPr>
      </w:pPr>
      <w:r w:rsidRPr="00D112C1">
        <w:rPr>
          <w:rFonts w:ascii="SimSun" w:hAnsi="SimSun" w:hint="eastAsia"/>
          <w:b w:val="0"/>
          <w:bCs w:val="0"/>
        </w:rPr>
        <w:t>聖餐</w:t>
      </w:r>
      <w:bookmarkStart w:id="1" w:name="_GoBack"/>
      <w:bookmarkEnd w:id="1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蒙召傳神的福音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羅 馬 書 1:1-18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蒙召傳神的福音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還福音的債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不以福音為恥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本教會支持的宣教士葉從容將於下週末（4 月 11-13 日）到訪，分享時間為： 4/11 日下午 6:15 新橄欖團契；4/12 日上午 11 點博愛團契和國語團契；4/12 日下午 5:15 年輕家庭團契；以及4/13日粵語和英語主日學。欲知更多詳情，請與岑詠竹（Ada）姊妹聯係。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四月十二日11點的博愛團契和國語團契共同邀請宣教士葉從容Virginia Yip分享在中國傳揚耶督之名的事工，歡迎大家參加。讓我們共同學習成長，分享神的愛。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今年 4 月 18 日有兩堂受難節禮拜，分別在母堂和西區舉行，都是在晚上 7:00 開始。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聯合受洗典禮將於下主日 4 月 20 日上午 9:30 在母堂舉行，之後 11:15 開始聯合雙語復活節崇拜。西區當日上午的所有活動取消。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今年的教會退修會將於國殤節周末五月二十四日至二十六日在 Houghton 大學舉行，講員為周宇定牧師。報名表可在前廳拿取。如有問題，請與楊東弟兄聯係.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董事會提議長久呼召陳定立牧師，並初次呼召葉依芹弟兄為英文堂傳道。四月二十日將舉行特別會員大會為此事投票。今天下午1:30在母堂有問答會，聽取會衆反饋並回答會衆疑問。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