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2025年5月4日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16有一個人來見耶穌說、夫子、〔有古卷作良善的夫子〕我該作甚麼善事、才能得永生。17耶穌對他說、你為甚麼以善事問我呢、只有一位是善的、〔有古卷作你為甚麼稱我是良善的除了　神以外沒有一個良善的〕你若要進入永生、就當遵守誡命。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馬 太 福 音 19:16-17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HOL#73       主爱深长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HOL#433       耶稣恩友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HOL#286       信靠耶穌真是甜美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19:16-22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效法基督之信行合一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HOL#287       信靠順服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效法基督之信行合一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19:16-22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寻求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认罪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跟随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執事會提議確認汪正飛牧師為本堂牧師，會員投票將於6月8日在會員大會進行。今天下午1:30有會衆大會聽取回饋意見並回答問題。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母親節是分享和見證愛的好機會，教會將在 5 月 10-11 日公演三場福音影片，名為「愛、Plan B 」，見證人世間的愛加入神愛的真人故事。 中文電影，有英文字幕。免費門票已準備好，可在教會接待處領取，並可邀請母親和親友觀看。各場時間、日期請關注電影海報。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感謝昨天來幫忙打掃教會的人！願我們繼續照管好神所託付給我們的一切。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五月的博愛團契聚會將於五月十日上午11點舉行，特別邀請丘純如(Shirley Lynn)姊妹做分享。歡迎大家參加，讓我們一起學習成長，分享神的愛。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Urbana 25宣教大會將於2025年12月28日至31日在亞利桑那州鳳凰城舉行，專為對宣教事工有負擔的年青信徒而設。如需了解更多詳情，請聯絡Egan傳道或 周元穎弟兄。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